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0231" w14:textId="16B98999" w:rsidR="00213C97" w:rsidRDefault="00213C97" w:rsidP="00213C97">
      <w:pPr>
        <w:jc w:val="center"/>
        <w:rPr>
          <w:rFonts w:ascii="Bradley Hand ITC" w:hAnsi="Bradley Hand ITC"/>
          <w:b/>
          <w:bCs/>
          <w:sz w:val="72"/>
          <w:szCs w:val="72"/>
        </w:rPr>
      </w:pPr>
      <w:bookmarkStart w:id="0" w:name="_Hlk210925065"/>
      <w:r w:rsidRPr="00213C97">
        <w:rPr>
          <w:rFonts w:ascii="Bradley Hand ITC" w:hAnsi="Bradley Hand ITC"/>
          <w:b/>
          <w:bCs/>
          <w:sz w:val="72"/>
          <w:szCs w:val="72"/>
        </w:rPr>
        <w:t>L’Espérance</w:t>
      </w:r>
    </w:p>
    <w:p w14:paraId="6CFBFF20" w14:textId="77777777" w:rsidR="00C37AFC" w:rsidRDefault="00C37AFC" w:rsidP="00213C97">
      <w:pPr>
        <w:jc w:val="center"/>
        <w:rPr>
          <w:rFonts w:ascii="Bradley Hand ITC" w:hAnsi="Bradley Hand ITC"/>
          <w:b/>
          <w:bCs/>
          <w:sz w:val="72"/>
          <w:szCs w:val="72"/>
        </w:rPr>
      </w:pPr>
    </w:p>
    <w:p w14:paraId="4993E425" w14:textId="3EA5480A" w:rsidR="00C37AFC" w:rsidRDefault="00C37AFC" w:rsidP="0059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CONSEIL D’ADMINISTRATION</w:t>
      </w:r>
      <w:r w:rsidR="00597DBB">
        <w:rPr>
          <w:rFonts w:cstheme="minorHAnsi"/>
          <w:b/>
          <w:bCs/>
          <w:sz w:val="28"/>
          <w:szCs w:val="28"/>
        </w:rPr>
        <w:t xml:space="preserve"> </w:t>
      </w:r>
    </w:p>
    <w:p w14:paraId="7DA9D9F0" w14:textId="517A0EBE" w:rsidR="00597DBB" w:rsidRPr="00C37AFC" w:rsidRDefault="00597DBB" w:rsidP="00597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AU 08 NOVEMBRE 2025</w:t>
      </w:r>
    </w:p>
    <w:bookmarkEnd w:id="0"/>
    <w:p w14:paraId="0409B3ED" w14:textId="77777777" w:rsidR="00B21B9D" w:rsidRDefault="00B21B9D" w:rsidP="00597DBB">
      <w:pPr>
        <w:rPr>
          <w:rFonts w:cstheme="minorHAnsi"/>
          <w:b/>
          <w:bCs/>
          <w:sz w:val="24"/>
          <w:szCs w:val="24"/>
        </w:rPr>
      </w:pPr>
    </w:p>
    <w:p w14:paraId="7811FFD9" w14:textId="77777777" w:rsidR="00A101D1" w:rsidRDefault="00A101D1" w:rsidP="00597DBB">
      <w:pPr>
        <w:rPr>
          <w:rFonts w:cstheme="minorHAnsi"/>
          <w:b/>
          <w:bCs/>
          <w:sz w:val="24"/>
          <w:szCs w:val="24"/>
        </w:rPr>
      </w:pPr>
    </w:p>
    <w:p w14:paraId="0C9FD442" w14:textId="77777777" w:rsidR="00A101D1" w:rsidRDefault="00A101D1" w:rsidP="00597DBB">
      <w:pPr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804" w14:paraId="11476385" w14:textId="77777777" w:rsidTr="007F2804">
        <w:tc>
          <w:tcPr>
            <w:tcW w:w="4531" w:type="dxa"/>
            <w:shd w:val="clear" w:color="auto" w:fill="FFF2CC" w:themeFill="accent4" w:themeFillTint="33"/>
          </w:tcPr>
          <w:p w14:paraId="08F94BE7" w14:textId="1668324A" w:rsidR="007F2804" w:rsidRDefault="00B96EBE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Warzee Jean-Philippe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5EE1A36D" w14:textId="61D62452" w:rsidR="007F2804" w:rsidRDefault="00B96EBE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 Président</w:t>
            </w:r>
          </w:p>
        </w:tc>
      </w:tr>
      <w:tr w:rsidR="007F2804" w14:paraId="22498408" w14:textId="77777777" w:rsidTr="00A26651">
        <w:tc>
          <w:tcPr>
            <w:tcW w:w="4531" w:type="dxa"/>
            <w:shd w:val="clear" w:color="auto" w:fill="FFF2CC" w:themeFill="accent4" w:themeFillTint="33"/>
          </w:tcPr>
          <w:p w14:paraId="7AC18D66" w14:textId="0F330C9D" w:rsidR="007F2804" w:rsidRDefault="00B96EBE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Lapray Patrick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E5A8913" w14:textId="679DCBE2" w:rsidR="007F2804" w:rsidRDefault="00B96EBE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 Président</w:t>
            </w:r>
          </w:p>
        </w:tc>
      </w:tr>
      <w:tr w:rsidR="007F2804" w14:paraId="42DE8D18" w14:textId="77777777" w:rsidTr="00A26651">
        <w:tc>
          <w:tcPr>
            <w:tcW w:w="4531" w:type="dxa"/>
            <w:shd w:val="clear" w:color="auto" w:fill="FFF2CC" w:themeFill="accent4" w:themeFillTint="33"/>
          </w:tcPr>
          <w:p w14:paraId="703AA006" w14:textId="105C090C" w:rsidR="007F2804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Bourdon Vanessa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1419F527" w14:textId="101A49E7" w:rsidR="007F2804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Secrétaire</w:t>
            </w:r>
          </w:p>
        </w:tc>
      </w:tr>
      <w:tr w:rsidR="007F2804" w14:paraId="3E2FC41D" w14:textId="77777777" w:rsidTr="00A26651">
        <w:tc>
          <w:tcPr>
            <w:tcW w:w="4531" w:type="dxa"/>
            <w:shd w:val="clear" w:color="auto" w:fill="FFF2CC" w:themeFill="accent4" w:themeFillTint="33"/>
          </w:tcPr>
          <w:p w14:paraId="6ED7A6D6" w14:textId="7B18AFC6" w:rsidR="007F2804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Merle Stéphane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22846C4" w14:textId="4350E63C" w:rsidR="007F2804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Secrétaire Adjoint</w:t>
            </w:r>
          </w:p>
        </w:tc>
      </w:tr>
      <w:tr w:rsidR="00E011ED" w14:paraId="08E7598A" w14:textId="77777777" w:rsidTr="00A26651">
        <w:tc>
          <w:tcPr>
            <w:tcW w:w="4531" w:type="dxa"/>
            <w:shd w:val="clear" w:color="auto" w:fill="FFF2CC" w:themeFill="accent4" w:themeFillTint="33"/>
          </w:tcPr>
          <w:p w14:paraId="03C62E05" w14:textId="3423360C" w:rsidR="00E011ED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Pierard-Rouzé Jean-Luc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64E03893" w14:textId="745E6FB9" w:rsidR="00E011ED" w:rsidRDefault="00B71047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Trésorier</w:t>
            </w:r>
          </w:p>
        </w:tc>
      </w:tr>
      <w:tr w:rsidR="00E011ED" w14:paraId="4AFED134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2E62B975" w14:textId="2E4D0718" w:rsidR="00E011ED" w:rsidRDefault="00190551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Ledey Marion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1C718B6F" w14:textId="5F01F650" w:rsidR="00E011ED" w:rsidRDefault="004B521A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E011ED" w14:paraId="460F81DF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2CAC945B" w14:textId="2B49DC89" w:rsidR="00E011ED" w:rsidRDefault="008F69FF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Brandily Samuel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73C42014" w14:textId="206CCE83" w:rsidR="00E011ED" w:rsidRDefault="004B521A" w:rsidP="00597DB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015B0B" w14:paraId="1D9D38FE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62200552" w14:textId="0401DFAD" w:rsidR="00015B0B" w:rsidRDefault="00653FCE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Guinebert Bruno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01791813" w14:textId="6AB9D64D" w:rsidR="00015B0B" w:rsidRPr="00762329" w:rsidRDefault="00653FCE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A24B98" w14:paraId="623958D9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5BF62359" w14:textId="02017905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Nicolle Sébastien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0CB6F749" w14:textId="7DD080FB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2329"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A24B98" w14:paraId="4E61C268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2EBBBC6C" w14:textId="42602707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Broyer Jean-Marc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7338354D" w14:textId="42F11811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2329"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A24B98" w14:paraId="3194878A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176BFE4E" w14:textId="1C2F8020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Larue Philippe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2507A6BE" w14:textId="363519D2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2329"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A24B98" w14:paraId="03262363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2A207BAC" w14:textId="2C77B08A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Bonnet Cloé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3B35345A" w14:textId="2E2C585E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2329"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A24B98" w14:paraId="7375B09F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69283367" w14:textId="2B28D7A7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Desserprit Christelle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4648D73A" w14:textId="7646E822" w:rsidR="00A24B98" w:rsidRDefault="00A24B98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2329"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  <w:tr w:rsidR="00653FCE" w14:paraId="256CF887" w14:textId="77777777" w:rsidTr="007F2804">
        <w:tc>
          <w:tcPr>
            <w:tcW w:w="4531" w:type="dxa"/>
            <w:shd w:val="clear" w:color="auto" w:fill="C5E0B3" w:themeFill="accent6" w:themeFillTint="66"/>
          </w:tcPr>
          <w:p w14:paraId="75964788" w14:textId="494DB105" w:rsidR="00653FCE" w:rsidRDefault="00653FCE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Guinebert Clarisse</w:t>
            </w:r>
          </w:p>
        </w:tc>
        <w:tc>
          <w:tcPr>
            <w:tcW w:w="4531" w:type="dxa"/>
            <w:shd w:val="clear" w:color="auto" w:fill="C5E0B3" w:themeFill="accent6" w:themeFillTint="66"/>
          </w:tcPr>
          <w:p w14:paraId="21431442" w14:textId="096F6D5D" w:rsidR="00653FCE" w:rsidRPr="00762329" w:rsidRDefault="00653FCE" w:rsidP="00A24B9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Membre</w:t>
            </w:r>
          </w:p>
        </w:tc>
      </w:tr>
    </w:tbl>
    <w:p w14:paraId="71791841" w14:textId="77777777" w:rsidR="00597DBB" w:rsidRPr="00597DBB" w:rsidRDefault="00597DBB" w:rsidP="00597DBB">
      <w:pPr>
        <w:rPr>
          <w:rFonts w:cstheme="minorHAnsi"/>
          <w:b/>
          <w:bCs/>
          <w:sz w:val="24"/>
          <w:szCs w:val="24"/>
        </w:rPr>
      </w:pPr>
    </w:p>
    <w:sectPr w:rsidR="00597DBB" w:rsidRPr="00597D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D0AB" w14:textId="77777777" w:rsidR="00582A0F" w:rsidRDefault="00582A0F" w:rsidP="00213C97">
      <w:pPr>
        <w:spacing w:after="0" w:line="240" w:lineRule="auto"/>
      </w:pPr>
      <w:r>
        <w:separator/>
      </w:r>
    </w:p>
  </w:endnote>
  <w:endnote w:type="continuationSeparator" w:id="0">
    <w:p w14:paraId="4DDE0EF0" w14:textId="77777777" w:rsidR="00582A0F" w:rsidRDefault="00582A0F" w:rsidP="0021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616" w14:textId="014C28C8" w:rsidR="00213C97" w:rsidRDefault="00213C97" w:rsidP="00266A76">
    <w:pPr>
      <w:pStyle w:val="Pieddepage"/>
      <w:jc w:val="center"/>
      <w:rPr>
        <w:b/>
        <w:bCs/>
      </w:rPr>
    </w:pPr>
    <w:r w:rsidRPr="00213C97">
      <w:rPr>
        <w:b/>
        <w:bCs/>
      </w:rPr>
      <w:t xml:space="preserve">L’ESPERANCE SAINT-VALLIER </w:t>
    </w:r>
    <w:r w:rsidR="00695099" w:rsidRPr="00213C97">
      <w:rPr>
        <w:b/>
        <w:bCs/>
      </w:rPr>
      <w:t>– 40</w:t>
    </w:r>
    <w:r w:rsidRPr="00213C97">
      <w:rPr>
        <w:b/>
        <w:bCs/>
      </w:rPr>
      <w:t xml:space="preserve"> rue Jean LEBAS</w:t>
    </w:r>
    <w:r w:rsidR="00266A76">
      <w:rPr>
        <w:b/>
        <w:bCs/>
      </w:rPr>
      <w:t xml:space="preserve"> 71230</w:t>
    </w:r>
    <w:r w:rsidRPr="00213C97">
      <w:rPr>
        <w:b/>
        <w:bCs/>
      </w:rPr>
      <w:t xml:space="preserve"> SAINT VALLIER </w:t>
    </w:r>
  </w:p>
  <w:p w14:paraId="006B01C6" w14:textId="0E4BA9C6" w:rsidR="00213C97" w:rsidRDefault="00213C97" w:rsidP="00266A76">
    <w:pPr>
      <w:pStyle w:val="Pieddepage"/>
      <w:jc w:val="center"/>
      <w:rPr>
        <w:b/>
        <w:bCs/>
      </w:rPr>
    </w:pPr>
    <w:r>
      <w:rPr>
        <w:b/>
        <w:bCs/>
      </w:rPr>
      <w:t>SIRET N° : 441 767 993 000</w:t>
    </w:r>
    <w:r w:rsidR="004B6577">
      <w:rPr>
        <w:b/>
        <w:bCs/>
      </w:rPr>
      <w:t>21</w:t>
    </w:r>
  </w:p>
  <w:p w14:paraId="1314D733" w14:textId="335B1859" w:rsidR="00213C97" w:rsidRDefault="00213C97" w:rsidP="00266A76">
    <w:pPr>
      <w:pStyle w:val="Pieddepage"/>
      <w:jc w:val="center"/>
      <w:rPr>
        <w:b/>
        <w:bCs/>
      </w:rPr>
    </w:pPr>
    <w:r>
      <w:rPr>
        <w:b/>
        <w:bCs/>
      </w:rPr>
      <w:t>RNA n° W7120002123 Catégorie Juridique 9</w:t>
    </w:r>
    <w:r w:rsidR="004B6577">
      <w:rPr>
        <w:b/>
        <w:bCs/>
      </w:rPr>
      <w:t>4.99Z</w:t>
    </w:r>
  </w:p>
  <w:p w14:paraId="65FBA680" w14:textId="6A98182D" w:rsidR="00213C97" w:rsidRPr="00213C97" w:rsidRDefault="00213C97" w:rsidP="00266A76">
    <w:pPr>
      <w:pStyle w:val="Pieddepage"/>
      <w:jc w:val="center"/>
      <w:rPr>
        <w:b/>
        <w:bCs/>
      </w:rPr>
    </w:pPr>
    <w:r>
      <w:rPr>
        <w:b/>
        <w:bCs/>
      </w:rPr>
      <w:t>TVA Intra-communautaire FR724417 67 993</w:t>
    </w:r>
  </w:p>
  <w:p w14:paraId="48B43583" w14:textId="77777777" w:rsidR="00213C97" w:rsidRDefault="00213C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B253" w14:textId="77777777" w:rsidR="00582A0F" w:rsidRDefault="00582A0F" w:rsidP="00213C97">
      <w:pPr>
        <w:spacing w:after="0" w:line="240" w:lineRule="auto"/>
      </w:pPr>
      <w:r>
        <w:separator/>
      </w:r>
    </w:p>
  </w:footnote>
  <w:footnote w:type="continuationSeparator" w:id="0">
    <w:p w14:paraId="411BE578" w14:textId="77777777" w:rsidR="00582A0F" w:rsidRDefault="00582A0F" w:rsidP="0021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7"/>
    <w:rsid w:val="00015B0B"/>
    <w:rsid w:val="00023A71"/>
    <w:rsid w:val="00025EF5"/>
    <w:rsid w:val="000762C2"/>
    <w:rsid w:val="00091F69"/>
    <w:rsid w:val="0009242F"/>
    <w:rsid w:val="000E18FD"/>
    <w:rsid w:val="000F0B03"/>
    <w:rsid w:val="00102477"/>
    <w:rsid w:val="0010762B"/>
    <w:rsid w:val="00151301"/>
    <w:rsid w:val="0018012B"/>
    <w:rsid w:val="00190551"/>
    <w:rsid w:val="0019427F"/>
    <w:rsid w:val="001976BF"/>
    <w:rsid w:val="001B330C"/>
    <w:rsid w:val="001D235D"/>
    <w:rsid w:val="00203A31"/>
    <w:rsid w:val="00213C97"/>
    <w:rsid w:val="00214105"/>
    <w:rsid w:val="00266A76"/>
    <w:rsid w:val="00274015"/>
    <w:rsid w:val="00285F7A"/>
    <w:rsid w:val="00287D3F"/>
    <w:rsid w:val="002A2C89"/>
    <w:rsid w:val="002C17F5"/>
    <w:rsid w:val="00302A0A"/>
    <w:rsid w:val="00307AFA"/>
    <w:rsid w:val="003148CE"/>
    <w:rsid w:val="00355840"/>
    <w:rsid w:val="0035714F"/>
    <w:rsid w:val="003968BA"/>
    <w:rsid w:val="003E08C7"/>
    <w:rsid w:val="003F0377"/>
    <w:rsid w:val="00413E2E"/>
    <w:rsid w:val="00420D6F"/>
    <w:rsid w:val="00446190"/>
    <w:rsid w:val="00457D11"/>
    <w:rsid w:val="004743D7"/>
    <w:rsid w:val="00495A48"/>
    <w:rsid w:val="004A108F"/>
    <w:rsid w:val="004B3DB1"/>
    <w:rsid w:val="004B521A"/>
    <w:rsid w:val="004B6577"/>
    <w:rsid w:val="004C2F2E"/>
    <w:rsid w:val="004D0F0C"/>
    <w:rsid w:val="00525E0D"/>
    <w:rsid w:val="00534781"/>
    <w:rsid w:val="00554C05"/>
    <w:rsid w:val="00566990"/>
    <w:rsid w:val="00570AA8"/>
    <w:rsid w:val="00582A0F"/>
    <w:rsid w:val="00597DBB"/>
    <w:rsid w:val="005C0665"/>
    <w:rsid w:val="006026B3"/>
    <w:rsid w:val="00604648"/>
    <w:rsid w:val="00607320"/>
    <w:rsid w:val="006113B4"/>
    <w:rsid w:val="00613AD8"/>
    <w:rsid w:val="00633884"/>
    <w:rsid w:val="0063714B"/>
    <w:rsid w:val="00653D6F"/>
    <w:rsid w:val="00653FCE"/>
    <w:rsid w:val="00695099"/>
    <w:rsid w:val="006A21CB"/>
    <w:rsid w:val="006A24DA"/>
    <w:rsid w:val="006C01D3"/>
    <w:rsid w:val="00714C9B"/>
    <w:rsid w:val="00735031"/>
    <w:rsid w:val="00752299"/>
    <w:rsid w:val="0076297A"/>
    <w:rsid w:val="00777560"/>
    <w:rsid w:val="00785403"/>
    <w:rsid w:val="007A590E"/>
    <w:rsid w:val="007B41AF"/>
    <w:rsid w:val="007C2F43"/>
    <w:rsid w:val="007D062E"/>
    <w:rsid w:val="007D1BA6"/>
    <w:rsid w:val="007F2804"/>
    <w:rsid w:val="007F584A"/>
    <w:rsid w:val="00802798"/>
    <w:rsid w:val="008358BD"/>
    <w:rsid w:val="00885360"/>
    <w:rsid w:val="00891DE6"/>
    <w:rsid w:val="008B0985"/>
    <w:rsid w:val="008E3A5C"/>
    <w:rsid w:val="008F5498"/>
    <w:rsid w:val="008F69FF"/>
    <w:rsid w:val="008F76AD"/>
    <w:rsid w:val="00937803"/>
    <w:rsid w:val="0095152A"/>
    <w:rsid w:val="00953E7E"/>
    <w:rsid w:val="009636E5"/>
    <w:rsid w:val="00A101D1"/>
    <w:rsid w:val="00A13BF1"/>
    <w:rsid w:val="00A24B98"/>
    <w:rsid w:val="00A26651"/>
    <w:rsid w:val="00A35BDB"/>
    <w:rsid w:val="00A42BD0"/>
    <w:rsid w:val="00A4719F"/>
    <w:rsid w:val="00A579AA"/>
    <w:rsid w:val="00A72D47"/>
    <w:rsid w:val="00A910FC"/>
    <w:rsid w:val="00A9207F"/>
    <w:rsid w:val="00A94C51"/>
    <w:rsid w:val="00AA2C02"/>
    <w:rsid w:val="00AC288C"/>
    <w:rsid w:val="00AC6D54"/>
    <w:rsid w:val="00AE11F1"/>
    <w:rsid w:val="00AF3627"/>
    <w:rsid w:val="00B04F4A"/>
    <w:rsid w:val="00B21B9D"/>
    <w:rsid w:val="00B5171F"/>
    <w:rsid w:val="00B636FF"/>
    <w:rsid w:val="00B71047"/>
    <w:rsid w:val="00B756B1"/>
    <w:rsid w:val="00B93276"/>
    <w:rsid w:val="00B96771"/>
    <w:rsid w:val="00B96EBE"/>
    <w:rsid w:val="00B96ED8"/>
    <w:rsid w:val="00BC2A16"/>
    <w:rsid w:val="00BE5A4E"/>
    <w:rsid w:val="00C00B38"/>
    <w:rsid w:val="00C04B62"/>
    <w:rsid w:val="00C37AFC"/>
    <w:rsid w:val="00C56575"/>
    <w:rsid w:val="00C86898"/>
    <w:rsid w:val="00CA0962"/>
    <w:rsid w:val="00CA7EAD"/>
    <w:rsid w:val="00CB14E8"/>
    <w:rsid w:val="00CB1CC2"/>
    <w:rsid w:val="00CD5F83"/>
    <w:rsid w:val="00D22D0E"/>
    <w:rsid w:val="00D32A22"/>
    <w:rsid w:val="00D47B2B"/>
    <w:rsid w:val="00D64055"/>
    <w:rsid w:val="00D7460A"/>
    <w:rsid w:val="00D749BC"/>
    <w:rsid w:val="00DA19AB"/>
    <w:rsid w:val="00DA62B3"/>
    <w:rsid w:val="00DB118B"/>
    <w:rsid w:val="00DC0F64"/>
    <w:rsid w:val="00DD33E1"/>
    <w:rsid w:val="00E011ED"/>
    <w:rsid w:val="00E14C94"/>
    <w:rsid w:val="00E41C9A"/>
    <w:rsid w:val="00E55776"/>
    <w:rsid w:val="00E65DE7"/>
    <w:rsid w:val="00E8305B"/>
    <w:rsid w:val="00EB08D1"/>
    <w:rsid w:val="00EC5EF7"/>
    <w:rsid w:val="00ED511D"/>
    <w:rsid w:val="00EF1149"/>
    <w:rsid w:val="00EF7A9E"/>
    <w:rsid w:val="00F2351B"/>
    <w:rsid w:val="00F43053"/>
    <w:rsid w:val="00F61489"/>
    <w:rsid w:val="00F94A36"/>
    <w:rsid w:val="00FB3406"/>
    <w:rsid w:val="00FE4A71"/>
    <w:rsid w:val="00FE5781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2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3C97"/>
  </w:style>
  <w:style w:type="paragraph" w:styleId="Pieddepage">
    <w:name w:val="footer"/>
    <w:basedOn w:val="Normal"/>
    <w:link w:val="PieddepageCar"/>
    <w:uiPriority w:val="99"/>
    <w:unhideWhenUsed/>
    <w:rsid w:val="0021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3C97"/>
  </w:style>
  <w:style w:type="paragraph" w:styleId="NormalWeb">
    <w:name w:val="Normal (Web)"/>
    <w:basedOn w:val="Normal"/>
    <w:uiPriority w:val="99"/>
    <w:semiHidden/>
    <w:unhideWhenUsed/>
    <w:rsid w:val="0095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C5E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EF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F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CONSEIL%20ADMINISTRATION%20NOV%202025</Template>
  <TotalTime>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 pierard rouzé</cp:lastModifiedBy>
  <cp:revision>2</cp:revision>
  <dcterms:created xsi:type="dcterms:W3CDTF">2025-11-11T08:16:00Z</dcterms:created>
  <dcterms:modified xsi:type="dcterms:W3CDTF">2025-11-11T08:16:00Z</dcterms:modified>
</cp:coreProperties>
</file>